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08F0" w14:textId="77777777" w:rsidR="0053716F" w:rsidRPr="001250A9" w:rsidRDefault="0053716F">
      <w:pPr>
        <w:jc w:val="center"/>
        <w:rPr>
          <w:rFonts w:ascii="Times New Roman" w:eastAsia="方正小标宋简体" w:hAnsi="Times New Roman" w:cs="Times New Roman"/>
          <w:b/>
          <w:sz w:val="32"/>
          <w:szCs w:val="44"/>
        </w:rPr>
      </w:pPr>
      <w:r w:rsidRPr="001250A9">
        <w:rPr>
          <w:rFonts w:ascii="Times New Roman" w:eastAsia="方正小标宋简体" w:hAnsi="Times New Roman" w:cs="Times New Roman"/>
          <w:b/>
          <w:sz w:val="32"/>
          <w:szCs w:val="44"/>
        </w:rPr>
        <w:t>Application Form</w:t>
      </w:r>
    </w:p>
    <w:tbl>
      <w:tblPr>
        <w:tblStyle w:val="a3"/>
        <w:tblW w:w="8759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10"/>
        <w:gridCol w:w="1489"/>
        <w:gridCol w:w="632"/>
        <w:gridCol w:w="85"/>
        <w:gridCol w:w="33"/>
        <w:gridCol w:w="1382"/>
        <w:gridCol w:w="791"/>
        <w:gridCol w:w="77"/>
        <w:gridCol w:w="773"/>
        <w:gridCol w:w="1357"/>
      </w:tblGrid>
      <w:tr w:rsidR="00F15004" w:rsidRPr="00D41BB1" w14:paraId="1709662C" w14:textId="77777777" w:rsidTr="0077714F">
        <w:trPr>
          <w:jc w:val="center"/>
        </w:trPr>
        <w:tc>
          <w:tcPr>
            <w:tcW w:w="2130" w:type="dxa"/>
          </w:tcPr>
          <w:p w14:paraId="747A9A27" w14:textId="77777777" w:rsidR="00374F5D" w:rsidRPr="00D41BB1" w:rsidRDefault="0065375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Family Name</w:t>
            </w:r>
          </w:p>
        </w:tc>
        <w:tc>
          <w:tcPr>
            <w:tcW w:w="2131" w:type="dxa"/>
            <w:gridSpan w:val="3"/>
          </w:tcPr>
          <w:p w14:paraId="1E78C880" w14:textId="77777777" w:rsidR="00F15004" w:rsidRPr="00D41BB1" w:rsidRDefault="00F1500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5"/>
          </w:tcPr>
          <w:p w14:paraId="1AB09392" w14:textId="77777777" w:rsidR="00374F5D" w:rsidRPr="00D41BB1" w:rsidRDefault="0065375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Given Name</w:t>
            </w:r>
          </w:p>
        </w:tc>
        <w:tc>
          <w:tcPr>
            <w:tcW w:w="2130" w:type="dxa"/>
            <w:gridSpan w:val="2"/>
          </w:tcPr>
          <w:p w14:paraId="0319FCF1" w14:textId="77777777" w:rsidR="00F15004" w:rsidRPr="00D41BB1" w:rsidRDefault="00F1500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53754" w:rsidRPr="00D41BB1" w14:paraId="085D2932" w14:textId="77777777" w:rsidTr="0077714F">
        <w:trPr>
          <w:jc w:val="center"/>
        </w:trPr>
        <w:tc>
          <w:tcPr>
            <w:tcW w:w="2130" w:type="dxa"/>
          </w:tcPr>
          <w:p w14:paraId="5EA15770" w14:textId="77777777" w:rsidR="00653754" w:rsidRPr="00D41BB1" w:rsidRDefault="0065375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Gender</w:t>
            </w:r>
          </w:p>
        </w:tc>
        <w:tc>
          <w:tcPr>
            <w:tcW w:w="2131" w:type="dxa"/>
            <w:gridSpan w:val="3"/>
          </w:tcPr>
          <w:p w14:paraId="6EA45008" w14:textId="77777777" w:rsidR="00653754" w:rsidRPr="00D41BB1" w:rsidRDefault="0065375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5"/>
          </w:tcPr>
          <w:p w14:paraId="309F35C6" w14:textId="77777777" w:rsidR="00653754" w:rsidRPr="00D41BB1" w:rsidRDefault="00653754" w:rsidP="006A6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1BB1"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2130" w:type="dxa"/>
            <w:gridSpan w:val="2"/>
          </w:tcPr>
          <w:p w14:paraId="66DEB1F0" w14:textId="77777777" w:rsidR="00653754" w:rsidRPr="00D41BB1" w:rsidRDefault="0065375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15004" w:rsidRPr="00D41BB1" w14:paraId="2D71AA54" w14:textId="77777777" w:rsidTr="0077714F">
        <w:trPr>
          <w:jc w:val="center"/>
        </w:trPr>
        <w:tc>
          <w:tcPr>
            <w:tcW w:w="2130" w:type="dxa"/>
          </w:tcPr>
          <w:p w14:paraId="790210F1" w14:textId="77777777" w:rsidR="00EA798E" w:rsidRPr="00D41BB1" w:rsidRDefault="00EE1C7D" w:rsidP="002C79A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Nationality</w:t>
            </w:r>
          </w:p>
        </w:tc>
        <w:tc>
          <w:tcPr>
            <w:tcW w:w="2131" w:type="dxa"/>
            <w:gridSpan w:val="3"/>
          </w:tcPr>
          <w:p w14:paraId="5F50ED14" w14:textId="77777777" w:rsidR="00F15004" w:rsidRPr="00D41BB1" w:rsidRDefault="00F1500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5"/>
          </w:tcPr>
          <w:p w14:paraId="3EA3F819" w14:textId="77777777" w:rsidR="007742AD" w:rsidRPr="00D41BB1" w:rsidRDefault="00B452C7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Phone (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 w:rsidRPr="00D41BB1">
              <w:rPr>
                <w:rFonts w:ascii="Times New Roman" w:eastAsia="仿宋_GB2312" w:hAnsi="Times New Roman" w:cs="Times New Roman"/>
                <w:sz w:val="24"/>
              </w:rPr>
              <w:t>obile)</w:t>
            </w:r>
          </w:p>
        </w:tc>
        <w:tc>
          <w:tcPr>
            <w:tcW w:w="2130" w:type="dxa"/>
            <w:gridSpan w:val="2"/>
          </w:tcPr>
          <w:p w14:paraId="3371BD23" w14:textId="77777777" w:rsidR="00F15004" w:rsidRPr="00D41BB1" w:rsidRDefault="00F15004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60769" w:rsidRPr="00D41BB1" w14:paraId="58C5D25C" w14:textId="77777777" w:rsidTr="0077714F">
        <w:trPr>
          <w:jc w:val="center"/>
        </w:trPr>
        <w:tc>
          <w:tcPr>
            <w:tcW w:w="2130" w:type="dxa"/>
          </w:tcPr>
          <w:p w14:paraId="7CA01E58" w14:textId="77777777" w:rsidR="00360769" w:rsidRPr="00D41BB1" w:rsidRDefault="00B452C7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Email</w:t>
            </w:r>
          </w:p>
        </w:tc>
        <w:tc>
          <w:tcPr>
            <w:tcW w:w="2131" w:type="dxa"/>
            <w:gridSpan w:val="3"/>
          </w:tcPr>
          <w:p w14:paraId="25B92143" w14:textId="77777777" w:rsidR="00360769" w:rsidRPr="00D41BB1" w:rsidRDefault="00360769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5"/>
          </w:tcPr>
          <w:p w14:paraId="4A3DD497" w14:textId="77777777" w:rsidR="00360769" w:rsidRPr="00D41BB1" w:rsidRDefault="00360769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Phone (Office)</w:t>
            </w:r>
          </w:p>
        </w:tc>
        <w:tc>
          <w:tcPr>
            <w:tcW w:w="2130" w:type="dxa"/>
            <w:gridSpan w:val="2"/>
          </w:tcPr>
          <w:p w14:paraId="4111891C" w14:textId="77777777" w:rsidR="00360769" w:rsidRPr="00D41BB1" w:rsidRDefault="00360769" w:rsidP="006A6C5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B1A76" w:rsidRPr="00D41BB1" w14:paraId="422B4C4F" w14:textId="77777777" w:rsidTr="0077714F">
        <w:trPr>
          <w:jc w:val="center"/>
        </w:trPr>
        <w:tc>
          <w:tcPr>
            <w:tcW w:w="2130" w:type="dxa"/>
          </w:tcPr>
          <w:p w14:paraId="3823EF6F" w14:textId="77777777" w:rsidR="00EB1A76" w:rsidRPr="00D41BB1" w:rsidRDefault="00EB1A76" w:rsidP="00AD6DF0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Postal </w:t>
            </w:r>
            <w:r w:rsidRPr="00D41BB1">
              <w:rPr>
                <w:rFonts w:ascii="Times New Roman" w:eastAsia="仿宋_GB2312" w:hAnsi="Times New Roman" w:cs="Times New Roman"/>
                <w:sz w:val="24"/>
              </w:rPr>
              <w:t>Address</w:t>
            </w:r>
          </w:p>
        </w:tc>
        <w:tc>
          <w:tcPr>
            <w:tcW w:w="6629" w:type="dxa"/>
            <w:gridSpan w:val="10"/>
          </w:tcPr>
          <w:p w14:paraId="55A55143" w14:textId="77777777" w:rsidR="00EB1A76" w:rsidRPr="00D41BB1" w:rsidRDefault="00EB1A76" w:rsidP="00AD6DF0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C46F5" w:rsidRPr="00D41BB1" w14:paraId="32FB6452" w14:textId="77777777" w:rsidTr="0077714F">
        <w:trPr>
          <w:jc w:val="center"/>
        </w:trPr>
        <w:tc>
          <w:tcPr>
            <w:tcW w:w="2130" w:type="dxa"/>
          </w:tcPr>
          <w:p w14:paraId="121B4BCB" w14:textId="77777777" w:rsidR="00DC46F5" w:rsidRPr="00D41BB1" w:rsidRDefault="00DC46F5" w:rsidP="00AD6DF0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Organization</w:t>
            </w:r>
            <w:r w:rsidR="00B74DB6">
              <w:rPr>
                <w:rFonts w:ascii="Times New Roman" w:eastAsia="仿宋_GB2312" w:hAnsi="Times New Roman" w:cs="Times New Roman" w:hint="eastAsia"/>
                <w:sz w:val="24"/>
              </w:rPr>
              <w:t xml:space="preserve"> and Position</w:t>
            </w:r>
          </w:p>
        </w:tc>
        <w:tc>
          <w:tcPr>
            <w:tcW w:w="6629" w:type="dxa"/>
            <w:gridSpan w:val="10"/>
          </w:tcPr>
          <w:p w14:paraId="3C375D19" w14:textId="77777777" w:rsidR="00DC46F5" w:rsidRPr="00D41BB1" w:rsidRDefault="00DC46F5" w:rsidP="00AD6DF0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D0B06" w:rsidRPr="00D41BB1" w14:paraId="68A48BC5" w14:textId="77777777" w:rsidTr="0077714F">
        <w:trPr>
          <w:jc w:val="center"/>
        </w:trPr>
        <w:tc>
          <w:tcPr>
            <w:tcW w:w="2130" w:type="dxa"/>
          </w:tcPr>
          <w:p w14:paraId="71446844" w14:textId="77777777" w:rsidR="007D0B06" w:rsidRPr="00D41BB1" w:rsidRDefault="007D0B06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Graduation Major and College</w:t>
            </w:r>
          </w:p>
        </w:tc>
        <w:tc>
          <w:tcPr>
            <w:tcW w:w="6629" w:type="dxa"/>
            <w:gridSpan w:val="10"/>
          </w:tcPr>
          <w:p w14:paraId="6860E7AB" w14:textId="77777777" w:rsidR="007D0B06" w:rsidRPr="00D41BB1" w:rsidRDefault="007D0B06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2175B363" w14:textId="77777777" w:rsidTr="0077714F">
        <w:trPr>
          <w:jc w:val="center"/>
        </w:trPr>
        <w:tc>
          <w:tcPr>
            <w:tcW w:w="8759" w:type="dxa"/>
            <w:gridSpan w:val="11"/>
          </w:tcPr>
          <w:p w14:paraId="0B93000D" w14:textId="77777777" w:rsidR="00D41BB1" w:rsidRPr="00D41BB1" w:rsidRDefault="007B0C6C" w:rsidP="005B46AD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Language proficiency</w:t>
            </w:r>
          </w:p>
        </w:tc>
      </w:tr>
      <w:tr w:rsidR="00D41BB1" w:rsidRPr="00D41BB1" w14:paraId="6D4C45C0" w14:textId="77777777" w:rsidTr="0077714F">
        <w:trPr>
          <w:jc w:val="center"/>
        </w:trPr>
        <w:tc>
          <w:tcPr>
            <w:tcW w:w="8759" w:type="dxa"/>
            <w:gridSpan w:val="11"/>
          </w:tcPr>
          <w:p w14:paraId="3B6FAD70" w14:textId="77777777" w:rsidR="00D41BB1" w:rsidRPr="00D41BB1" w:rsidRDefault="00D41BB1" w:rsidP="007B0C6C">
            <w:pPr>
              <w:spacing w:line="276" w:lineRule="auto"/>
              <w:ind w:firstLineChars="100" w:firstLine="211"/>
              <w:rPr>
                <w:rFonts w:ascii="Times New Roman" w:hAnsi="Times New Roman" w:cs="Times New Roman"/>
              </w:rPr>
            </w:pPr>
            <w:r w:rsidRPr="00D41BB1">
              <w:rPr>
                <w:rFonts w:ascii="Times New Roman" w:hAnsi="Times New Roman" w:cs="Times New Roman"/>
                <w:b/>
              </w:rPr>
              <w:t>Chinese</w:t>
            </w:r>
            <w:r w:rsidRPr="00D41BB1">
              <w:rPr>
                <w:rFonts w:ascii="Times New Roman" w:hAnsi="Times New Roman" w:cs="Times New Roman"/>
              </w:rPr>
              <w:t xml:space="preserve">  Excellent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Good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 </w:t>
            </w:r>
            <w:r w:rsidRPr="00D41BB1">
              <w:rPr>
                <w:rFonts w:ascii="Times New Roman" w:hAnsi="Times New Roman" w:cs="Times New Roman"/>
              </w:rPr>
              <w:t xml:space="preserve">Fair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 </w:t>
            </w:r>
            <w:r w:rsidRPr="00D41BB1">
              <w:rPr>
                <w:rFonts w:ascii="Times New Roman" w:hAnsi="Times New Roman" w:cs="Times New Roman"/>
              </w:rPr>
              <w:t xml:space="preserve">Poor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None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>HSK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</w:p>
          <w:p w14:paraId="465D7EAC" w14:textId="77777777" w:rsidR="00D41BB1" w:rsidRPr="00D41BB1" w:rsidRDefault="00D41BB1" w:rsidP="007B0C6C">
            <w:pPr>
              <w:ind w:firstLineChars="100" w:firstLine="211"/>
              <w:rPr>
                <w:rFonts w:ascii="Times New Roman" w:hAnsi="Times New Roman" w:cs="Times New Roman"/>
                <w:u w:val="single"/>
              </w:rPr>
            </w:pPr>
            <w:r w:rsidRPr="00D41BB1">
              <w:rPr>
                <w:rFonts w:ascii="Times New Roman" w:hAnsi="Times New Roman" w:cs="Times New Roman"/>
                <w:b/>
              </w:rPr>
              <w:t>English</w:t>
            </w:r>
            <w:r w:rsidRPr="00D41BB1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 xml:space="preserve"> Excellent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Good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Fair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Poor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 □ </w:t>
            </w:r>
            <w:r w:rsidRPr="00D41BB1">
              <w:rPr>
                <w:rFonts w:ascii="Times New Roman" w:hAnsi="Times New Roman" w:cs="Times New Roman"/>
              </w:rPr>
              <w:t xml:space="preserve"> None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 xml:space="preserve">IELTS 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D41BB1">
              <w:rPr>
                <w:rFonts w:ascii="Times New Roman" w:hAnsi="Times New Roman" w:cs="Times New Roman"/>
              </w:rPr>
              <w:t xml:space="preserve"> TOEFL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</w:t>
            </w:r>
          </w:p>
          <w:p w14:paraId="0BD17649" w14:textId="77777777" w:rsidR="00D41BB1" w:rsidRPr="00D41BB1" w:rsidRDefault="00D41BB1" w:rsidP="007B0C6C">
            <w:pPr>
              <w:ind w:firstLineChars="100" w:firstLine="210"/>
              <w:rPr>
                <w:rFonts w:ascii="Times New Roman" w:hAnsi="Times New Roman" w:cs="Times New Roman"/>
                <w:u w:val="single"/>
              </w:rPr>
            </w:pPr>
            <w:r w:rsidRPr="00D41BB1">
              <w:rPr>
                <w:rFonts w:ascii="Times New Roman" w:hAnsi="Times New Roman" w:cs="Times New Roman"/>
              </w:rPr>
              <w:t>Other Language</w:t>
            </w:r>
            <w:r w:rsidR="00B432BF">
              <w:rPr>
                <w:rFonts w:ascii="Times New Roman" w:hAnsi="Times New Roman" w:cs="Times New Roman" w:hint="eastAsia"/>
              </w:rPr>
              <w:t>s, if any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</w:t>
            </w:r>
          </w:p>
          <w:p w14:paraId="7DB39446" w14:textId="77777777"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hAnsi="Times New Roman" w:cs="Times New Roman"/>
                <w:b/>
                <w:i/>
              </w:rPr>
              <w:t xml:space="preserve">I can be taught in English </w:t>
            </w:r>
            <w:r w:rsidRPr="00D41BB1">
              <w:rPr>
                <w:rFonts w:ascii="Times New Roman" w:hAnsi="Times New Roman" w:cs="Times New Roman"/>
              </w:rPr>
              <w:t xml:space="preserve">           Yes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   No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</w:p>
        </w:tc>
      </w:tr>
      <w:tr w:rsidR="00D41BB1" w:rsidRPr="00D41BB1" w14:paraId="462D2EDF" w14:textId="77777777" w:rsidTr="0077714F">
        <w:trPr>
          <w:jc w:val="center"/>
        </w:trPr>
        <w:tc>
          <w:tcPr>
            <w:tcW w:w="8759" w:type="dxa"/>
            <w:gridSpan w:val="11"/>
          </w:tcPr>
          <w:p w14:paraId="221CCE90" w14:textId="77777777" w:rsidR="00D41BB1" w:rsidRPr="00D41BB1" w:rsidRDefault="00D41BB1" w:rsidP="00371FA0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 xml:space="preserve">Family </w:t>
            </w:r>
            <w:r w:rsidR="00D7005D">
              <w:rPr>
                <w:rFonts w:ascii="Times New Roman" w:eastAsia="仿宋_GB2312" w:hAnsi="Times New Roman" w:cs="Times New Roman" w:hint="eastAsia"/>
                <w:sz w:val="24"/>
              </w:rPr>
              <w:t>information</w:t>
            </w:r>
          </w:p>
        </w:tc>
      </w:tr>
      <w:tr w:rsidR="00D41BB1" w:rsidRPr="00D41BB1" w14:paraId="3EDC3430" w14:textId="77777777" w:rsidTr="0077714F">
        <w:trPr>
          <w:trHeight w:val="285"/>
          <w:jc w:val="center"/>
        </w:trPr>
        <w:tc>
          <w:tcPr>
            <w:tcW w:w="2130" w:type="dxa"/>
            <w:vAlign w:val="center"/>
          </w:tcPr>
          <w:p w14:paraId="4E6C0291" w14:textId="77777777"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Relation</w:t>
            </w:r>
          </w:p>
        </w:tc>
        <w:tc>
          <w:tcPr>
            <w:tcW w:w="1499" w:type="dxa"/>
            <w:gridSpan w:val="2"/>
            <w:vAlign w:val="center"/>
          </w:tcPr>
          <w:p w14:paraId="20AB618C" w14:textId="77777777"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Name</w:t>
            </w:r>
          </w:p>
        </w:tc>
        <w:tc>
          <w:tcPr>
            <w:tcW w:w="2132" w:type="dxa"/>
            <w:gridSpan w:val="4"/>
            <w:vAlign w:val="center"/>
          </w:tcPr>
          <w:p w14:paraId="69CA0EC6" w14:textId="77777777"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Organization</w:t>
            </w:r>
          </w:p>
        </w:tc>
        <w:tc>
          <w:tcPr>
            <w:tcW w:w="1641" w:type="dxa"/>
            <w:gridSpan w:val="3"/>
            <w:vAlign w:val="center"/>
          </w:tcPr>
          <w:p w14:paraId="07A5B6BF" w14:textId="77777777"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Position</w:t>
            </w:r>
          </w:p>
        </w:tc>
        <w:tc>
          <w:tcPr>
            <w:tcW w:w="1357" w:type="dxa"/>
            <w:vAlign w:val="center"/>
          </w:tcPr>
          <w:p w14:paraId="7B6077AD" w14:textId="77777777"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Phone</w:t>
            </w:r>
          </w:p>
        </w:tc>
      </w:tr>
      <w:tr w:rsidR="00D41BB1" w:rsidRPr="00D41BB1" w14:paraId="06265D86" w14:textId="77777777" w:rsidTr="0077714F">
        <w:trPr>
          <w:trHeight w:val="375"/>
          <w:jc w:val="center"/>
        </w:trPr>
        <w:tc>
          <w:tcPr>
            <w:tcW w:w="2130" w:type="dxa"/>
          </w:tcPr>
          <w:p w14:paraId="20CAF785" w14:textId="77777777"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14:paraId="25867A3E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4"/>
          </w:tcPr>
          <w:p w14:paraId="330C5698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14:paraId="7B62D64A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14:paraId="19C3C341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29446EAB" w14:textId="77777777" w:rsidTr="0077714F">
        <w:trPr>
          <w:trHeight w:val="423"/>
          <w:jc w:val="center"/>
        </w:trPr>
        <w:tc>
          <w:tcPr>
            <w:tcW w:w="2130" w:type="dxa"/>
          </w:tcPr>
          <w:p w14:paraId="08DE870B" w14:textId="77777777"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14:paraId="5BEF6EA9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4"/>
          </w:tcPr>
          <w:p w14:paraId="0B75360B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14:paraId="2AA70602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14:paraId="649E558A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4851A44D" w14:textId="77777777" w:rsidTr="0077714F">
        <w:trPr>
          <w:trHeight w:val="414"/>
          <w:jc w:val="center"/>
        </w:trPr>
        <w:tc>
          <w:tcPr>
            <w:tcW w:w="2130" w:type="dxa"/>
          </w:tcPr>
          <w:p w14:paraId="4156604D" w14:textId="77777777"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14:paraId="29B93D12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4"/>
          </w:tcPr>
          <w:p w14:paraId="42689FE0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14:paraId="42CA2107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14:paraId="5F61DC69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7BC819A7" w14:textId="77777777" w:rsidTr="0077714F">
        <w:trPr>
          <w:trHeight w:val="337"/>
          <w:jc w:val="center"/>
        </w:trPr>
        <w:tc>
          <w:tcPr>
            <w:tcW w:w="8759" w:type="dxa"/>
            <w:gridSpan w:val="11"/>
          </w:tcPr>
          <w:p w14:paraId="7F18F6FC" w14:textId="77777777" w:rsidR="00D41BB1" w:rsidRPr="00D41BB1" w:rsidRDefault="00D41BB1" w:rsidP="006C18F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Emergency Contact</w:t>
            </w:r>
          </w:p>
        </w:tc>
      </w:tr>
      <w:tr w:rsidR="00D41BB1" w:rsidRPr="00D41BB1" w14:paraId="1DB52182" w14:textId="77777777" w:rsidTr="0077714F">
        <w:trPr>
          <w:trHeight w:val="513"/>
          <w:jc w:val="center"/>
        </w:trPr>
        <w:tc>
          <w:tcPr>
            <w:tcW w:w="2140" w:type="dxa"/>
            <w:gridSpan w:val="2"/>
            <w:vAlign w:val="center"/>
          </w:tcPr>
          <w:p w14:paraId="468D2277" w14:textId="77777777"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Name</w:t>
            </w:r>
          </w:p>
        </w:tc>
        <w:tc>
          <w:tcPr>
            <w:tcW w:w="2206" w:type="dxa"/>
            <w:gridSpan w:val="3"/>
            <w:vAlign w:val="center"/>
          </w:tcPr>
          <w:p w14:paraId="2F700061" w14:textId="77777777" w:rsidR="00D41BB1" w:rsidRPr="00D41BB1" w:rsidRDefault="00D41BB1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76CB5836" w14:textId="77777777"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Phone (mobile)</w:t>
            </w:r>
          </w:p>
        </w:tc>
        <w:tc>
          <w:tcPr>
            <w:tcW w:w="2207" w:type="dxa"/>
            <w:gridSpan w:val="3"/>
            <w:vAlign w:val="center"/>
          </w:tcPr>
          <w:p w14:paraId="7203FAB0" w14:textId="77777777" w:rsidR="00D41BB1" w:rsidRPr="00D41BB1" w:rsidRDefault="00D41BB1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6AEC8B48" w14:textId="77777777" w:rsidTr="0077714F">
        <w:trPr>
          <w:jc w:val="center"/>
        </w:trPr>
        <w:tc>
          <w:tcPr>
            <w:tcW w:w="8759" w:type="dxa"/>
            <w:gridSpan w:val="11"/>
          </w:tcPr>
          <w:p w14:paraId="48D33D89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Educational background</w:t>
            </w:r>
            <w:r w:rsidR="00C01518">
              <w:rPr>
                <w:rFonts w:ascii="Times New Roman" w:eastAsia="仿宋_GB2312" w:hAnsi="Times New Roman" w:cs="Times New Roman" w:hint="eastAsia"/>
                <w:sz w:val="24"/>
              </w:rPr>
              <w:t xml:space="preserve"> (from High School)</w:t>
            </w:r>
          </w:p>
        </w:tc>
      </w:tr>
      <w:tr w:rsidR="00D41BB1" w:rsidRPr="00D41BB1" w14:paraId="710F81C9" w14:textId="77777777" w:rsidTr="0077714F">
        <w:trPr>
          <w:jc w:val="center"/>
        </w:trPr>
        <w:tc>
          <w:tcPr>
            <w:tcW w:w="8759" w:type="dxa"/>
            <w:gridSpan w:val="11"/>
          </w:tcPr>
          <w:p w14:paraId="0FA8332F" w14:textId="77777777" w:rsidR="00D41BB1" w:rsidRDefault="00D41BB1" w:rsidP="00203F1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2C04673" w14:textId="77777777" w:rsidR="00203F16" w:rsidRPr="00D41BB1" w:rsidRDefault="00203F16" w:rsidP="00203F1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55B8257" w14:textId="77777777" w:rsidR="00D41BB1" w:rsidRPr="00D41BB1" w:rsidRDefault="00D41BB1" w:rsidP="00203F1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2A43846" w14:textId="77777777"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54111E6B" w14:textId="77777777" w:rsidTr="0077714F">
        <w:trPr>
          <w:jc w:val="center"/>
        </w:trPr>
        <w:tc>
          <w:tcPr>
            <w:tcW w:w="8759" w:type="dxa"/>
            <w:gridSpan w:val="11"/>
          </w:tcPr>
          <w:p w14:paraId="7AF2EA3D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 xml:space="preserve">Certificates </w:t>
            </w:r>
            <w:r w:rsidR="00241097">
              <w:rPr>
                <w:rFonts w:ascii="Times New Roman" w:eastAsia="仿宋_GB2312" w:hAnsi="Times New Roman" w:cs="Times New Roman" w:hint="eastAsia"/>
                <w:sz w:val="24"/>
              </w:rPr>
              <w:t xml:space="preserve">and degrees </w:t>
            </w:r>
            <w:r w:rsidRPr="00D41BB1">
              <w:rPr>
                <w:rFonts w:ascii="Times New Roman" w:eastAsia="仿宋_GB2312" w:hAnsi="Times New Roman" w:cs="Times New Roman"/>
                <w:sz w:val="24"/>
              </w:rPr>
              <w:t>obtained or to obtain</w:t>
            </w:r>
          </w:p>
        </w:tc>
      </w:tr>
      <w:tr w:rsidR="00D41BB1" w:rsidRPr="00D41BB1" w14:paraId="1F972EB7" w14:textId="77777777" w:rsidTr="0077714F">
        <w:trPr>
          <w:jc w:val="center"/>
        </w:trPr>
        <w:tc>
          <w:tcPr>
            <w:tcW w:w="8759" w:type="dxa"/>
            <w:gridSpan w:val="11"/>
          </w:tcPr>
          <w:p w14:paraId="2FC8DD3E" w14:textId="77777777"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7DC5C5B" w14:textId="77777777"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BCFD7D0" w14:textId="77777777"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2CD0C99B" w14:textId="77777777" w:rsidTr="0077714F">
        <w:trPr>
          <w:jc w:val="center"/>
        </w:trPr>
        <w:tc>
          <w:tcPr>
            <w:tcW w:w="8759" w:type="dxa"/>
            <w:gridSpan w:val="11"/>
          </w:tcPr>
          <w:p w14:paraId="05E7E88B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Employment record</w:t>
            </w:r>
          </w:p>
        </w:tc>
      </w:tr>
      <w:tr w:rsidR="00D41BB1" w:rsidRPr="00D41BB1" w14:paraId="3DB1237A" w14:textId="77777777" w:rsidTr="0077714F">
        <w:trPr>
          <w:jc w:val="center"/>
        </w:trPr>
        <w:tc>
          <w:tcPr>
            <w:tcW w:w="8759" w:type="dxa"/>
            <w:gridSpan w:val="11"/>
          </w:tcPr>
          <w:p w14:paraId="60D3001F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9B883AD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6A0323A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AB3C59E" w14:textId="77777777"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14:paraId="688AA95E" w14:textId="77777777" w:rsidTr="0077714F">
        <w:trPr>
          <w:jc w:val="center"/>
        </w:trPr>
        <w:tc>
          <w:tcPr>
            <w:tcW w:w="8759" w:type="dxa"/>
            <w:gridSpan w:val="11"/>
          </w:tcPr>
          <w:p w14:paraId="4FAADA6F" w14:textId="77777777" w:rsidR="00D41BB1" w:rsidRPr="00D41BB1" w:rsidRDefault="001E7063" w:rsidP="001E7063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Language </w:t>
            </w:r>
            <w:r w:rsidR="00D41BB1">
              <w:rPr>
                <w:rFonts w:ascii="Times New Roman" w:eastAsia="仿宋_GB2312" w:hAnsi="Times New Roman" w:cs="Times New Roman" w:hint="eastAsia"/>
                <w:sz w:val="24"/>
              </w:rPr>
              <w:t>Certificate</w:t>
            </w:r>
          </w:p>
        </w:tc>
      </w:tr>
      <w:tr w:rsidR="00D41BB1" w:rsidRPr="00D41BB1" w14:paraId="7F07D4D8" w14:textId="77777777" w:rsidTr="0077714F">
        <w:trPr>
          <w:trHeight w:val="680"/>
          <w:jc w:val="center"/>
        </w:trPr>
        <w:tc>
          <w:tcPr>
            <w:tcW w:w="8759" w:type="dxa"/>
            <w:gridSpan w:val="11"/>
          </w:tcPr>
          <w:p w14:paraId="2A905B35" w14:textId="77777777" w:rsidR="00203F16" w:rsidRPr="00D41BB1" w:rsidRDefault="00203F16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7CBD" w:rsidRPr="00D41BB1" w14:paraId="6EA14FDF" w14:textId="77777777" w:rsidTr="0077714F">
        <w:trPr>
          <w:trHeight w:val="282"/>
          <w:jc w:val="center"/>
        </w:trPr>
        <w:tc>
          <w:tcPr>
            <w:tcW w:w="4379" w:type="dxa"/>
            <w:gridSpan w:val="6"/>
          </w:tcPr>
          <w:p w14:paraId="6A7D6571" w14:textId="77777777" w:rsidR="00BA7CBD" w:rsidRPr="00D41BB1" w:rsidRDefault="00BA7CBD" w:rsidP="00AD6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Signature of the Applicant</w:t>
            </w:r>
          </w:p>
        </w:tc>
        <w:tc>
          <w:tcPr>
            <w:tcW w:w="4380" w:type="dxa"/>
            <w:gridSpan w:val="5"/>
          </w:tcPr>
          <w:p w14:paraId="67A98D5E" w14:textId="77777777" w:rsidR="00BA7CBD" w:rsidRPr="00D41BB1" w:rsidRDefault="00BA7CBD" w:rsidP="00AD6DF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Signature of the Employer</w:t>
            </w:r>
          </w:p>
        </w:tc>
      </w:tr>
      <w:tr w:rsidR="00BA7CBD" w:rsidRPr="00D41BB1" w14:paraId="3B9929A6" w14:textId="77777777" w:rsidTr="000F095E">
        <w:trPr>
          <w:trHeight w:val="943"/>
          <w:jc w:val="center"/>
        </w:trPr>
        <w:tc>
          <w:tcPr>
            <w:tcW w:w="4379" w:type="dxa"/>
            <w:gridSpan w:val="6"/>
          </w:tcPr>
          <w:p w14:paraId="3D822076" w14:textId="77777777" w:rsidR="00BA7CBD" w:rsidRPr="00D41BB1" w:rsidRDefault="00BA7CBD" w:rsidP="00AD6DF0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80" w:type="dxa"/>
            <w:gridSpan w:val="5"/>
          </w:tcPr>
          <w:p w14:paraId="442431D9" w14:textId="77777777" w:rsidR="00BA7CBD" w:rsidRPr="00D41BB1" w:rsidRDefault="00BA7CBD" w:rsidP="00AD6DF0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7DDF9AA5" w14:textId="77777777" w:rsidR="00F15004" w:rsidRPr="001250A9" w:rsidRDefault="00F150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F15004" w:rsidRPr="001250A9" w:rsidSect="0077714F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6847" w14:textId="77777777" w:rsidR="00600783" w:rsidRDefault="00600783" w:rsidP="004A799E">
      <w:r>
        <w:separator/>
      </w:r>
    </w:p>
  </w:endnote>
  <w:endnote w:type="continuationSeparator" w:id="0">
    <w:p w14:paraId="2804A4DF" w14:textId="77777777" w:rsidR="00600783" w:rsidRDefault="00600783" w:rsidP="004A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A7E0" w14:textId="77777777" w:rsidR="00600783" w:rsidRDefault="00600783" w:rsidP="004A799E">
      <w:r>
        <w:separator/>
      </w:r>
    </w:p>
  </w:footnote>
  <w:footnote w:type="continuationSeparator" w:id="0">
    <w:p w14:paraId="218232E6" w14:textId="77777777" w:rsidR="00600783" w:rsidRDefault="00600783" w:rsidP="004A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607930"/>
    <w:rsid w:val="00054497"/>
    <w:rsid w:val="000C27CB"/>
    <w:rsid w:val="000F095E"/>
    <w:rsid w:val="001250A9"/>
    <w:rsid w:val="00142DEA"/>
    <w:rsid w:val="00176EAF"/>
    <w:rsid w:val="0019109F"/>
    <w:rsid w:val="001E7063"/>
    <w:rsid w:val="00203F16"/>
    <w:rsid w:val="00217602"/>
    <w:rsid w:val="00241097"/>
    <w:rsid w:val="002C79AA"/>
    <w:rsid w:val="002E423D"/>
    <w:rsid w:val="002F131F"/>
    <w:rsid w:val="00301DD0"/>
    <w:rsid w:val="00360769"/>
    <w:rsid w:val="00371FA0"/>
    <w:rsid w:val="00374F5D"/>
    <w:rsid w:val="00383117"/>
    <w:rsid w:val="003D5777"/>
    <w:rsid w:val="00424B8D"/>
    <w:rsid w:val="00457CFE"/>
    <w:rsid w:val="004A799E"/>
    <w:rsid w:val="004C1EEA"/>
    <w:rsid w:val="0053716F"/>
    <w:rsid w:val="005B0D1C"/>
    <w:rsid w:val="005B1E98"/>
    <w:rsid w:val="005B46AD"/>
    <w:rsid w:val="005C2D54"/>
    <w:rsid w:val="005F2910"/>
    <w:rsid w:val="00600783"/>
    <w:rsid w:val="00605741"/>
    <w:rsid w:val="00653754"/>
    <w:rsid w:val="006A6C5E"/>
    <w:rsid w:val="006C18FA"/>
    <w:rsid w:val="00754C06"/>
    <w:rsid w:val="007742AD"/>
    <w:rsid w:val="0077714F"/>
    <w:rsid w:val="00790008"/>
    <w:rsid w:val="007A4BE5"/>
    <w:rsid w:val="007B0C6C"/>
    <w:rsid w:val="007D0B06"/>
    <w:rsid w:val="008454A1"/>
    <w:rsid w:val="00882C1B"/>
    <w:rsid w:val="00891687"/>
    <w:rsid w:val="008D7E89"/>
    <w:rsid w:val="00971308"/>
    <w:rsid w:val="00993161"/>
    <w:rsid w:val="00B04362"/>
    <w:rsid w:val="00B432BF"/>
    <w:rsid w:val="00B452C7"/>
    <w:rsid w:val="00B74DB6"/>
    <w:rsid w:val="00BA7CBD"/>
    <w:rsid w:val="00C01518"/>
    <w:rsid w:val="00C04614"/>
    <w:rsid w:val="00C22748"/>
    <w:rsid w:val="00C4589D"/>
    <w:rsid w:val="00C47CE0"/>
    <w:rsid w:val="00C731B4"/>
    <w:rsid w:val="00D41BB1"/>
    <w:rsid w:val="00D7005D"/>
    <w:rsid w:val="00DC46F5"/>
    <w:rsid w:val="00EA798E"/>
    <w:rsid w:val="00EB1A76"/>
    <w:rsid w:val="00EC7D77"/>
    <w:rsid w:val="00ED5F89"/>
    <w:rsid w:val="00EE1C7D"/>
    <w:rsid w:val="00F15004"/>
    <w:rsid w:val="08922D81"/>
    <w:rsid w:val="1CE2263A"/>
    <w:rsid w:val="2FA96C1A"/>
    <w:rsid w:val="300267E7"/>
    <w:rsid w:val="44607930"/>
    <w:rsid w:val="6D535020"/>
    <w:rsid w:val="769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2DCC9D"/>
  <w15:docId w15:val="{D3362456-67DB-4741-A44D-AD2242B6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A799E"/>
    <w:rPr>
      <w:kern w:val="2"/>
      <w:sz w:val="18"/>
      <w:szCs w:val="18"/>
    </w:rPr>
  </w:style>
  <w:style w:type="paragraph" w:styleId="a6">
    <w:name w:val="footer"/>
    <w:basedOn w:val="a"/>
    <w:link w:val="a7"/>
    <w:rsid w:val="004A7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A799E"/>
    <w:rPr>
      <w:kern w:val="2"/>
      <w:sz w:val="18"/>
      <w:szCs w:val="18"/>
    </w:rPr>
  </w:style>
  <w:style w:type="paragraph" w:styleId="a8">
    <w:name w:val="Balloon Text"/>
    <w:basedOn w:val="a"/>
    <w:link w:val="a9"/>
    <w:rsid w:val="00241097"/>
    <w:rPr>
      <w:sz w:val="18"/>
      <w:szCs w:val="18"/>
    </w:rPr>
  </w:style>
  <w:style w:type="character" w:customStyle="1" w:styleId="a9">
    <w:name w:val="批注框文本 字符"/>
    <w:basedOn w:val="a0"/>
    <w:link w:val="a8"/>
    <w:rsid w:val="002410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-Qian-</dc:creator>
  <cp:lastModifiedBy>65792</cp:lastModifiedBy>
  <cp:revision>2</cp:revision>
  <cp:lastPrinted>2018-04-02T06:45:00Z</cp:lastPrinted>
  <dcterms:created xsi:type="dcterms:W3CDTF">2022-04-29T13:35:00Z</dcterms:created>
  <dcterms:modified xsi:type="dcterms:W3CDTF">2022-04-29T13:35:00Z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